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6451" w14:textId="30B0E0BB" w:rsidR="00A569D9" w:rsidRDefault="00163B09">
      <w:pPr>
        <w:pStyle w:val="Tittel"/>
        <w:tabs>
          <w:tab w:val="clear" w:pos="142"/>
        </w:tabs>
      </w:pPr>
      <w:r>
        <w:t>KURSPROTOKOLL</w:t>
      </w:r>
      <w:r w:rsidR="00270516">
        <w:t xml:space="preserve"> </w:t>
      </w:r>
      <w:r w:rsidR="002B2733">
        <w:t>–</w:t>
      </w:r>
      <w:r w:rsidR="005E53DB">
        <w:t>Spir</w:t>
      </w:r>
      <w:r w:rsidR="002B2733">
        <w:t>/</w:t>
      </w:r>
      <w:r w:rsidR="00270516">
        <w:t>Akademisk studieforbund</w:t>
      </w:r>
    </w:p>
    <w:p w14:paraId="28F459F5" w14:textId="77777777" w:rsidR="00A569D9" w:rsidRDefault="00163B09">
      <w:r>
        <w:tab/>
      </w:r>
    </w:p>
    <w:p w14:paraId="412BE073" w14:textId="77777777" w:rsidR="00270516" w:rsidRDefault="00270516" w:rsidP="00270516">
      <w:r>
        <w:rPr>
          <w:b/>
        </w:rPr>
        <w:t>Kursgruppe/-lag</w:t>
      </w:r>
      <w:r w:rsidR="002B2733">
        <w:t>_____________________________________________________</w:t>
      </w:r>
    </w:p>
    <w:p w14:paraId="4B4E6A74" w14:textId="77777777" w:rsidR="00270516" w:rsidRDefault="00270516" w:rsidP="00270516"/>
    <w:p w14:paraId="1A56B358" w14:textId="77777777" w:rsidR="00270516" w:rsidRDefault="00270516" w:rsidP="00270516">
      <w:r w:rsidRPr="00270516">
        <w:rPr>
          <w:b/>
        </w:rPr>
        <w:t>Kursnavn</w:t>
      </w:r>
      <w:r>
        <w:t xml:space="preserve"> _____________________________________</w:t>
      </w:r>
      <w:proofErr w:type="gramStart"/>
      <w:r>
        <w:t xml:space="preserve">_ </w:t>
      </w:r>
      <w:r w:rsidR="002E1E61">
        <w:t xml:space="preserve"> ÅR</w:t>
      </w:r>
      <w:proofErr w:type="gramEnd"/>
      <w:r w:rsidR="002E1E61">
        <w:t xml:space="preserve">__________   </w:t>
      </w:r>
      <w:r w:rsidRPr="00270516">
        <w:rPr>
          <w:b/>
          <w:snapToGrid w:val="0"/>
          <w:color w:val="000000"/>
        </w:rPr>
        <w:t>Kursleder</w:t>
      </w:r>
      <w:r>
        <w:rPr>
          <w:snapToGrid w:val="0"/>
          <w:color w:val="000000"/>
        </w:rPr>
        <w:t>:</w:t>
      </w:r>
      <w:r>
        <w:t xml:space="preserve"> ______________________________</w:t>
      </w:r>
    </w:p>
    <w:p w14:paraId="0B2AEA39" w14:textId="77777777" w:rsidR="00270516" w:rsidRDefault="00270516" w:rsidP="00270516">
      <w:r>
        <w:t xml:space="preserve">   </w:t>
      </w:r>
    </w:p>
    <w:p w14:paraId="0868497A" w14:textId="77777777" w:rsidR="00270516" w:rsidRDefault="00270516" w:rsidP="00270516">
      <w:pPr>
        <w:rPr>
          <w:b/>
        </w:rPr>
      </w:pPr>
      <w:proofErr w:type="spellStart"/>
      <w:r>
        <w:rPr>
          <w:b/>
        </w:rPr>
        <w:t>Kontoholder</w:t>
      </w:r>
      <w:proofErr w:type="spellEnd"/>
      <w:r>
        <w:rPr>
          <w:b/>
        </w:rPr>
        <w:t>/-adresse/-nummer ______________________________________</w:t>
      </w:r>
      <w:r>
        <w:t>_____________________________</w:t>
      </w:r>
      <w:r>
        <w:rPr>
          <w:b/>
        </w:rPr>
        <w:t>____</w:t>
      </w:r>
    </w:p>
    <w:p w14:paraId="23D78CB6" w14:textId="77777777" w:rsidR="00270516" w:rsidRDefault="00270516"/>
    <w:tbl>
      <w:tblPr>
        <w:tblW w:w="15168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936"/>
        <w:gridCol w:w="3547"/>
        <w:gridCol w:w="354"/>
        <w:gridCol w:w="355"/>
        <w:gridCol w:w="510"/>
        <w:gridCol w:w="510"/>
        <w:gridCol w:w="510"/>
        <w:gridCol w:w="510"/>
        <w:gridCol w:w="511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2E1E61" w14:paraId="68CD2EA2" w14:textId="77777777" w:rsidTr="002E1E61">
        <w:trPr>
          <w:cantSplit/>
          <w:trHeight w:val="276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F39" w14:textId="77777777" w:rsidR="002E1E61" w:rsidRDefault="002E1E61" w:rsidP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Deltakernavn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F0DAA" w14:textId="77777777" w:rsidR="002E1E61" w:rsidRDefault="002E1E61" w:rsidP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Adresse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D3" w14:textId="77777777" w:rsidR="002E1E61" w:rsidRDefault="002E1E61" w:rsidP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Kjønn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CEA" w14:textId="77777777" w:rsidR="002E1E61" w:rsidRDefault="002E1E61" w:rsidP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Alder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FFE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4BA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8E9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E93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806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A3A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A37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CF8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0C1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Dato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CDA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Dato</w:t>
            </w:r>
          </w:p>
        </w:tc>
      </w:tr>
      <w:tr w:rsidR="002E1E61" w14:paraId="52A4F95D" w14:textId="77777777" w:rsidTr="002E1E61">
        <w:trPr>
          <w:trHeight w:val="276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C15" w14:textId="77777777" w:rsidR="002E1E61" w:rsidRDefault="002E1E61">
            <w:pPr>
              <w:rPr>
                <w:snapToGrid w:val="0"/>
                <w:color w:val="000000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571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24A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A3C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955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D2E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C9B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98F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EDC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255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A80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F40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06A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E5D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2E1E61" w14:paraId="42974AB2" w14:textId="77777777" w:rsidTr="002E1E61">
        <w:trPr>
          <w:trHeight w:val="276"/>
        </w:trPr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F4DFD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9748" w14:textId="77777777" w:rsidR="002E1E61" w:rsidRDefault="002E1E61">
            <w:pPr>
              <w:rPr>
                <w:snapToGrid w:val="0"/>
                <w:color w:val="00000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BA415" w14:textId="77777777" w:rsidR="002E1E61" w:rsidRDefault="002E1E61" w:rsidP="002E1E61">
            <w:pPr>
              <w:rPr>
                <w:snapToGrid w:val="0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AE4C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460B" w14:textId="77777777" w:rsidR="002E1E61" w:rsidRDefault="002E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E2D2" w14:textId="77777777" w:rsidR="002E1E61" w:rsidRPr="00270516" w:rsidRDefault="002E1E61" w:rsidP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70516">
              <w:rPr>
                <w:snapToGrid w:val="0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6F6E" w14:textId="77777777" w:rsidR="002E1E61" w:rsidRPr="00270516" w:rsidRDefault="002E1E61" w:rsidP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70516">
              <w:rPr>
                <w:snapToGrid w:val="0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79F9" w14:textId="77777777" w:rsidR="002E1E61" w:rsidRPr="00270516" w:rsidRDefault="002E1E61" w:rsidP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70516">
              <w:rPr>
                <w:snapToGrid w:val="0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02F9" w14:textId="77777777" w:rsidR="002E1E61" w:rsidRPr="00270516" w:rsidRDefault="002E1E61" w:rsidP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70516">
              <w:rPr>
                <w:snapToGrid w:val="0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E92B" w14:textId="77777777" w:rsidR="002E1E61" w:rsidRPr="00270516" w:rsidRDefault="002E1E61" w:rsidP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70516">
              <w:rPr>
                <w:snapToGrid w:val="0"/>
                <w:color w:val="000000"/>
                <w:sz w:val="16"/>
                <w:szCs w:val="16"/>
              </w:rPr>
              <w:t>60-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E0E0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CB70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6E43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F3BB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1C48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DDB6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43CA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90D2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AC77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 w:rsidRPr="00270516">
              <w:rPr>
                <w:snapToGrid w:val="0"/>
                <w:color w:val="000000"/>
                <w:sz w:val="20"/>
              </w:rPr>
              <w:t>Timer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4BD1" w14:textId="77777777" w:rsidR="002E1E61" w:rsidRPr="00270516" w:rsidRDefault="002E1E6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Timer</w:t>
            </w:r>
          </w:p>
        </w:tc>
      </w:tr>
      <w:tr w:rsidR="002E1E61" w14:paraId="1CF810E2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96A3A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0B9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15AA6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42C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E08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E736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F102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FA5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CA8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89D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CD0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64A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617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E34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EF5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CBC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403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D93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259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E3E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408E369D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C6579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B5B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0F08C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8CDC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177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329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867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805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304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BC8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AC7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C73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6F9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47C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84A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478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AA6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4F1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D96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7A5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4FB3F12F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FFED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E73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AD539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98C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D4AB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9132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4E2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149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F0A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CE1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95B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FC5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BF2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8A6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EEB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2B9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5076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32F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162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C47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17F5C92E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88FE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C47D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D25ED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4C3A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926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9C1D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77D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7A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261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986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E67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63B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C48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594F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748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775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4CD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1D0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A8B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D15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65337508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A3A1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40F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EFA29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FBEF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4C9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346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EF3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F9B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6523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46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1A0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366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D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9DF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4312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A9D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515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F48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DF5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588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2929A520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9804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785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E85DC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3B1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9A7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3D7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135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8FD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481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DCF7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BC8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A52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602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8EF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077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BA8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788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1679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697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EC0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3974A282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9065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4F6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20A2A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CC38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E1F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79C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9D5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876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817A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C26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8CE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D0A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AD7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AD8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2B8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7E5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995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47E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D2E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63F3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3FA070CF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3A9B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41CE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6C162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5AE2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7216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435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08B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F4F0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D2D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D31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96F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160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39B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61F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59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187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69F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15A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B1F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D02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2BE70678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817B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FBB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05F85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221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D6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6B3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3445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9C1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FA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449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AD6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F9A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15B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0A5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1902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459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A3C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B3D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6C8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F972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38A0C33C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E5C3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3E3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56554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F47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B9F3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73EC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6D3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C44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DDE9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F1D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69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4B89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9B8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248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98DF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005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F72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360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901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073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6FF03155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A5DF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240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89CA5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551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089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C1D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B41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C5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1AA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CE9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40B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49E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E37F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03C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065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06E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801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1C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419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F74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60E1E891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76F9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1A4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2FE51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3522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5FC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A14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D80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EA00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DC1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BE6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F99F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6DE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2AF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A0C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508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2418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D26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E5E8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317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B82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6FE9817E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DD30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647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FDD89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27C0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04C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655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928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14B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5A75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655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8A2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FDCC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995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460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1C3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94C5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3523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5FE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55D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135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5CECD41C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AD24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2D5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C7F22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FFF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4F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4E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442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3D4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98D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7E5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E05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C273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8ED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CBA9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806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12A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95D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442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3BC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F55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60EA1336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21748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E83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75A1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D477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F0A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297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780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7EC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A606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138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9FE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4B0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73D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B0F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B8B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0FB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A0C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A0F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B508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ACB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2BB07A81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FE3B3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FEC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0ED57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C4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4A9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79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D2D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5C7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043A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4D1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48B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A0D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A06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E3F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2C3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1E7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B5EA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C31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956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7C1BE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78C54F7C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70AB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726B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5F999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53B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C4B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5DA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38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BAA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7CE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1ED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895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0F7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65D4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B80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5CA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81A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370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3E0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D83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232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0BFE023C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35AB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B11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FD21C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C5C7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B7A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DED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93318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15E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43B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6BD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400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96E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CD0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5199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1C1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AEE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033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6CFD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23F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DC6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12F4C5CC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6EDF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227E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14F96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0DB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56E9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F385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0697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007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61B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9CAC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6CD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65B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459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893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21C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BEF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8351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961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5C34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17A4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E1E61" w14:paraId="20FA1D46" w14:textId="77777777" w:rsidTr="002E1E61">
        <w:trPr>
          <w:trHeight w:val="276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E712" w14:textId="77777777" w:rsidR="002E1E61" w:rsidRPr="002E1E61" w:rsidRDefault="002E1E6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E1E61">
              <w:rPr>
                <w:snapToGrid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6DB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AC698" w14:textId="77777777" w:rsidR="002E1E61" w:rsidRPr="002E1E61" w:rsidRDefault="002E1E61" w:rsidP="002E1E6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893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CE36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AF2D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4F1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842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6073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A4A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DAA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60A0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C9EB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51683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66C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82D5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41B77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8842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389F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144A" w14:textId="77777777" w:rsidR="002E1E61" w:rsidRPr="002E1E61" w:rsidRDefault="002E1E61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3641B75C" w14:textId="77777777" w:rsidR="00A569D9" w:rsidRDefault="00A569D9"/>
    <w:p w14:paraId="12240F5A" w14:textId="77777777" w:rsidR="00270516" w:rsidRDefault="00270516" w:rsidP="00270516">
      <w:pPr>
        <w:rPr>
          <w:b/>
        </w:rPr>
      </w:pPr>
    </w:p>
    <w:p w14:paraId="0C6DBBC0" w14:textId="77777777" w:rsidR="00270516" w:rsidRDefault="00270516">
      <w:r>
        <w:rPr>
          <w:b/>
        </w:rPr>
        <w:t>Kursleders eller lærers underskrift</w:t>
      </w:r>
      <w:r>
        <w:rPr>
          <w:u w:val="single"/>
        </w:rPr>
        <w:t>_______________________________________</w:t>
      </w:r>
    </w:p>
    <w:sectPr w:rsidR="00270516" w:rsidSect="00270516">
      <w:pgSz w:w="16840" w:h="11907" w:orient="landscape" w:code="9"/>
      <w:pgMar w:top="851" w:right="1418" w:bottom="851" w:left="1276" w:header="708" w:footer="708" w:gutter="0"/>
      <w:paperSrc w:first="266" w:other="266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2"/>
    <w:rsid w:val="00103F54"/>
    <w:rsid w:val="00163B09"/>
    <w:rsid w:val="00270516"/>
    <w:rsid w:val="00296492"/>
    <w:rsid w:val="002B2733"/>
    <w:rsid w:val="002D7ECC"/>
    <w:rsid w:val="002E1E61"/>
    <w:rsid w:val="004C67D7"/>
    <w:rsid w:val="00527616"/>
    <w:rsid w:val="005E53DB"/>
    <w:rsid w:val="009D06E2"/>
    <w:rsid w:val="00A569D9"/>
    <w:rsid w:val="00E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CD28E"/>
  <w15:chartTrackingRefBased/>
  <w15:docId w15:val="{151D95A0-35D3-439D-A55B-DE451F3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D9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A569D9"/>
    <w:pPr>
      <w:tabs>
        <w:tab w:val="left" w:pos="142"/>
      </w:tabs>
      <w:jc w:val="center"/>
    </w:pPr>
    <w:rPr>
      <w:sz w:val="32"/>
    </w:rPr>
  </w:style>
  <w:style w:type="character" w:styleId="Plassholdertekst">
    <w:name w:val="Placeholder Text"/>
    <w:uiPriority w:val="99"/>
    <w:semiHidden/>
    <w:rsid w:val="00163B09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3B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6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laton\Akademisk%20studieforbund\Skjemaer%202010-\Kurs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DB32-80D9-40D7-ACCB-F638CD6A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Kursprotokoll</Template>
  <TotalTime>0</TotalTime>
  <Pages>1</Pages>
  <Words>66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KURSPROTOKOLL</vt:lpstr>
      <vt:lpstr>KURSPROTOKOLL</vt:lpstr>
    </vt:vector>
  </TitlesOfParts>
  <Company>Presteforeningen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KURSPROTOKOLL</dc:title>
  <dc:subject/>
  <dc:creator>John Kaufman</dc:creator>
  <cp:keywords/>
  <cp:lastModifiedBy>Anne Beate Tjentland</cp:lastModifiedBy>
  <cp:revision>4</cp:revision>
  <cp:lastPrinted>2001-01-03T08:28:00Z</cp:lastPrinted>
  <dcterms:created xsi:type="dcterms:W3CDTF">2024-12-04T14:29:00Z</dcterms:created>
  <dcterms:modified xsi:type="dcterms:W3CDTF">2025-01-08T12:56:00Z</dcterms:modified>
</cp:coreProperties>
</file>